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1A" w:rsidRDefault="00E105AB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FA221A" w:rsidRDefault="00E105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A221A" w:rsidRDefault="00E105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31.08.2024</w:t>
      </w:r>
    </w:p>
    <w:p w:rsidR="00FA221A" w:rsidRDefault="00FA221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A221A">
        <w:trPr>
          <w:cantSplit/>
          <w:trHeight w:val="225"/>
        </w:trPr>
        <w:tc>
          <w:tcPr>
            <w:tcW w:w="7513" w:type="dxa"/>
            <w:vMerge w:val="restart"/>
          </w:tcPr>
          <w:p w:rsidR="00FA221A" w:rsidRDefault="00FA221A">
            <w:pPr>
              <w:jc w:val="center"/>
              <w:rPr>
                <w:noProof/>
                <w:sz w:val="18"/>
                <w:lang w:val="en-US"/>
              </w:rPr>
            </w:pPr>
          </w:p>
          <w:p w:rsidR="00FA221A" w:rsidRDefault="00E105A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A221A" w:rsidRDefault="00E1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A221A">
        <w:trPr>
          <w:cantSplit/>
          <w:trHeight w:val="437"/>
        </w:trPr>
        <w:tc>
          <w:tcPr>
            <w:tcW w:w="7513" w:type="dxa"/>
            <w:vMerge/>
          </w:tcPr>
          <w:p w:rsidR="00FA221A" w:rsidRDefault="00FA221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A221A" w:rsidRDefault="00FA221A">
            <w:pPr>
              <w:jc w:val="center"/>
              <w:rPr>
                <w:noProof/>
                <w:sz w:val="18"/>
              </w:rPr>
            </w:pPr>
          </w:p>
        </w:tc>
      </w:tr>
      <w:tr w:rsidR="00FA221A">
        <w:trPr>
          <w:cantSplit/>
        </w:trPr>
        <w:tc>
          <w:tcPr>
            <w:tcW w:w="7513" w:type="dxa"/>
          </w:tcPr>
          <w:p w:rsidR="00FA221A" w:rsidRDefault="00E1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A221A" w:rsidRDefault="00E105A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A221A">
        <w:trPr>
          <w:cantSplit/>
        </w:trPr>
        <w:tc>
          <w:tcPr>
            <w:tcW w:w="7513" w:type="dxa"/>
          </w:tcPr>
          <w:p w:rsidR="00FA221A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A221A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105AB" w:rsidRDefault="000428C5" w:rsidP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392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105AB" w:rsidRDefault="00E105A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0428C5">
            <w:pPr>
              <w:rPr>
                <w:noProof/>
                <w:sz w:val="18"/>
              </w:rPr>
            </w:pPr>
            <w:r w:rsidRPr="000428C5"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105AB" w:rsidRDefault="000428C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105AB">
        <w:trPr>
          <w:cantSplit/>
        </w:trPr>
        <w:tc>
          <w:tcPr>
            <w:tcW w:w="7513" w:type="dxa"/>
          </w:tcPr>
          <w:p w:rsidR="00E105AB" w:rsidRDefault="00E105A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105AB" w:rsidRDefault="005419F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469</w:t>
            </w:r>
          </w:p>
        </w:tc>
      </w:tr>
    </w:tbl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FA221A" w:rsidRDefault="00FA221A">
      <w:pPr>
        <w:rPr>
          <w:noProof/>
        </w:rPr>
      </w:pPr>
    </w:p>
    <w:p w:rsidR="00E105AB" w:rsidRDefault="00E105A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</w:p>
    <w:sectPr w:rsidR="00E105A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AB"/>
    <w:rsid w:val="00037159"/>
    <w:rsid w:val="000428C5"/>
    <w:rsid w:val="005419FC"/>
    <w:rsid w:val="00E105AB"/>
    <w:rsid w:val="00F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699D6-4055-400C-9312-F7E0B0FD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8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625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159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Барзенкова Юлия Николаевна</dc:creator>
  <cp:keywords/>
  <cp:lastModifiedBy>Полянская Вера Николаевна</cp:lastModifiedBy>
  <cp:revision>2</cp:revision>
  <cp:lastPrinted>2024-09-06T09:12:00Z</cp:lastPrinted>
  <dcterms:created xsi:type="dcterms:W3CDTF">2024-09-16T08:43:00Z</dcterms:created>
  <dcterms:modified xsi:type="dcterms:W3CDTF">2024-09-16T08:43:00Z</dcterms:modified>
</cp:coreProperties>
</file>